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2E" w:rsidRDefault="00ED7F2E" w:rsidP="00343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JELENTKEZÉSI LAP</w:t>
      </w:r>
    </w:p>
    <w:p w:rsidR="00ED7F2E" w:rsidRDefault="00ED7F2E" w:rsidP="002504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7F2E" w:rsidRDefault="00ED7F2E" w:rsidP="002504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098"/>
      </w:tblGrid>
      <w:tr w:rsidR="00ED7F2E">
        <w:tc>
          <w:tcPr>
            <w:tcW w:w="3964" w:type="dxa"/>
          </w:tcPr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>Pedagógus neve</w:t>
            </w:r>
          </w:p>
        </w:tc>
        <w:tc>
          <w:tcPr>
            <w:tcW w:w="5098" w:type="dxa"/>
          </w:tcPr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F2E">
        <w:tc>
          <w:tcPr>
            <w:tcW w:w="3964" w:type="dxa"/>
          </w:tcPr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>Intézmény neve</w:t>
            </w:r>
          </w:p>
        </w:tc>
        <w:tc>
          <w:tcPr>
            <w:tcW w:w="5098" w:type="dxa"/>
          </w:tcPr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F2E">
        <w:tc>
          <w:tcPr>
            <w:tcW w:w="3964" w:type="dxa"/>
          </w:tcPr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>Intézmény címe</w:t>
            </w:r>
          </w:p>
        </w:tc>
        <w:tc>
          <w:tcPr>
            <w:tcW w:w="5098" w:type="dxa"/>
          </w:tcPr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F2E">
        <w:tc>
          <w:tcPr>
            <w:tcW w:w="3964" w:type="dxa"/>
          </w:tcPr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>Intézmény típusa</w:t>
            </w:r>
          </w:p>
        </w:tc>
        <w:tc>
          <w:tcPr>
            <w:tcW w:w="5098" w:type="dxa"/>
          </w:tcPr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F2E">
        <w:tc>
          <w:tcPr>
            <w:tcW w:w="3964" w:type="dxa"/>
          </w:tcPr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>Intézmény specialitása</w:t>
            </w:r>
          </w:p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F2E">
        <w:tc>
          <w:tcPr>
            <w:tcW w:w="3964" w:type="dxa"/>
          </w:tcPr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>Jelentkező kolléga szakterülete, speciális érdeklődése</w:t>
            </w:r>
          </w:p>
        </w:tc>
        <w:tc>
          <w:tcPr>
            <w:tcW w:w="5098" w:type="dxa"/>
          </w:tcPr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F2E">
        <w:tc>
          <w:tcPr>
            <w:tcW w:w="3964" w:type="dxa"/>
          </w:tcPr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 xml:space="preserve">Elérhetőség – e-mail:  </w:t>
            </w:r>
          </w:p>
        </w:tc>
        <w:tc>
          <w:tcPr>
            <w:tcW w:w="5098" w:type="dxa"/>
          </w:tcPr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F2E">
        <w:tc>
          <w:tcPr>
            <w:tcW w:w="3964" w:type="dxa"/>
          </w:tcPr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 xml:space="preserve">Elérhetőség – telefon:  </w:t>
            </w:r>
          </w:p>
        </w:tc>
        <w:tc>
          <w:tcPr>
            <w:tcW w:w="5098" w:type="dxa"/>
          </w:tcPr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F2E">
        <w:tc>
          <w:tcPr>
            <w:tcW w:w="3964" w:type="dxa"/>
          </w:tcPr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>Járt már korábban a Bajor Gizi Színészmúzeumban?</w:t>
            </w:r>
          </w:p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>(Kérjük, aláhúzással jelölje)</w:t>
            </w:r>
          </w:p>
        </w:tc>
        <w:tc>
          <w:tcPr>
            <w:tcW w:w="5098" w:type="dxa"/>
          </w:tcPr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>igen, egyénileg</w:t>
            </w: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>igen, csoporttal</w:t>
            </w: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>nem</w:t>
            </w:r>
          </w:p>
        </w:tc>
      </w:tr>
      <w:tr w:rsidR="00ED7F2E">
        <w:tc>
          <w:tcPr>
            <w:tcW w:w="3964" w:type="dxa"/>
          </w:tcPr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>Mely szakmai napon kíván részt venni (Kérjük, aláhúzással jelölje)</w:t>
            </w:r>
          </w:p>
        </w:tc>
        <w:tc>
          <w:tcPr>
            <w:tcW w:w="5098" w:type="dxa"/>
          </w:tcPr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C7D">
              <w:rPr>
                <w:rFonts w:ascii="Times New Roman" w:hAnsi="Times New Roman"/>
                <w:sz w:val="24"/>
                <w:szCs w:val="24"/>
              </w:rPr>
              <w:t>2018. május 11., 15 és 18 óra között</w:t>
            </w:r>
          </w:p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sz w:val="24"/>
                <w:szCs w:val="24"/>
              </w:rPr>
              <w:t>2018. június 8.,15 és 18 óra között</w:t>
            </w:r>
          </w:p>
        </w:tc>
      </w:tr>
      <w:tr w:rsidR="00ED7F2E">
        <w:tc>
          <w:tcPr>
            <w:tcW w:w="3964" w:type="dxa"/>
          </w:tcPr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C7D">
              <w:rPr>
                <w:rFonts w:ascii="Times New Roman" w:hAnsi="Times New Roman"/>
                <w:b/>
                <w:sz w:val="24"/>
                <w:szCs w:val="24"/>
              </w:rPr>
              <w:t xml:space="preserve">Egyéb megjegyzés, kérés </w:t>
            </w:r>
          </w:p>
          <w:p w:rsidR="00ED7F2E" w:rsidRPr="00C24C7D" w:rsidRDefault="00ED7F2E" w:rsidP="00C24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2E" w:rsidRPr="00C24C7D" w:rsidRDefault="00ED7F2E" w:rsidP="00C2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7F2E" w:rsidRDefault="00ED7F2E" w:rsidP="002504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7F2E" w:rsidRPr="00F239EB" w:rsidRDefault="00ED7F2E" w:rsidP="00D649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9EB">
        <w:rPr>
          <w:rFonts w:ascii="Times New Roman" w:hAnsi="Times New Roman"/>
          <w:b/>
          <w:sz w:val="24"/>
          <w:szCs w:val="24"/>
        </w:rPr>
        <w:t xml:space="preserve">A kitöltött jelentkezési lapot szíveskedjen visszaküldeni a </w:t>
      </w:r>
      <w:hyperlink r:id="rId5" w:history="1">
        <w:r w:rsidRPr="0063630F">
          <w:rPr>
            <w:rStyle w:val="Hyperlink"/>
            <w:rFonts w:ascii="Times New Roman" w:hAnsi="Times New Roman"/>
            <w:b/>
            <w:sz w:val="24"/>
            <w:szCs w:val="24"/>
          </w:rPr>
          <w:t>maksai.agi@oszmi.hu</w:t>
        </w:r>
      </w:hyperlink>
      <w:r w:rsidRPr="00F239EB">
        <w:rPr>
          <w:rFonts w:ascii="Times New Roman" w:hAnsi="Times New Roman"/>
          <w:b/>
          <w:sz w:val="24"/>
          <w:szCs w:val="24"/>
        </w:rPr>
        <w:t xml:space="preserve">címre. </w:t>
      </w:r>
    </w:p>
    <w:p w:rsidR="00ED7F2E" w:rsidRDefault="00ED7F2E" w:rsidP="002504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7F2E" w:rsidRDefault="00ED7F2E" w:rsidP="002504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5A0">
        <w:rPr>
          <w:rFonts w:ascii="Times New Roman" w:hAnsi="Times New Roman"/>
          <w:sz w:val="24"/>
          <w:szCs w:val="24"/>
        </w:rPr>
        <w:t>Kelt:</w:t>
      </w:r>
    </w:p>
    <w:p w:rsidR="00ED7F2E" w:rsidRDefault="00ED7F2E" w:rsidP="002F15A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F2E" w:rsidRPr="00DA5440" w:rsidRDefault="00ED7F2E" w:rsidP="00D649E3">
      <w:pPr>
        <w:spacing w:line="240" w:lineRule="auto"/>
        <w:jc w:val="center"/>
        <w:rPr>
          <w:rFonts w:ascii="Times New Roman" w:hAnsi="Times New Roman"/>
          <w:b/>
          <w:color w:val="21586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Aláírás</w:t>
      </w:r>
    </w:p>
    <w:sectPr w:rsidR="00ED7F2E" w:rsidRPr="00DA5440" w:rsidSect="008D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48FC"/>
    <w:multiLevelType w:val="hybridMultilevel"/>
    <w:tmpl w:val="6DF84BF2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95C0307"/>
    <w:multiLevelType w:val="multilevel"/>
    <w:tmpl w:val="C994E0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21E7675"/>
    <w:multiLevelType w:val="multilevel"/>
    <w:tmpl w:val="812280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461"/>
    <w:rsid w:val="000A06A8"/>
    <w:rsid w:val="00160353"/>
    <w:rsid w:val="001D01B1"/>
    <w:rsid w:val="00221343"/>
    <w:rsid w:val="00250461"/>
    <w:rsid w:val="002F15A0"/>
    <w:rsid w:val="003314DD"/>
    <w:rsid w:val="00343C96"/>
    <w:rsid w:val="00391534"/>
    <w:rsid w:val="003B1850"/>
    <w:rsid w:val="00435B56"/>
    <w:rsid w:val="004C0156"/>
    <w:rsid w:val="00501877"/>
    <w:rsid w:val="0056418A"/>
    <w:rsid w:val="00570DAE"/>
    <w:rsid w:val="0063630F"/>
    <w:rsid w:val="00687835"/>
    <w:rsid w:val="00744491"/>
    <w:rsid w:val="00834D8E"/>
    <w:rsid w:val="008C6729"/>
    <w:rsid w:val="008D0FFC"/>
    <w:rsid w:val="0092049A"/>
    <w:rsid w:val="00946C78"/>
    <w:rsid w:val="00992366"/>
    <w:rsid w:val="009C51FB"/>
    <w:rsid w:val="00A2482E"/>
    <w:rsid w:val="00A363DC"/>
    <w:rsid w:val="00A554B8"/>
    <w:rsid w:val="00AE243B"/>
    <w:rsid w:val="00B3716A"/>
    <w:rsid w:val="00C02711"/>
    <w:rsid w:val="00C13F82"/>
    <w:rsid w:val="00C24C7D"/>
    <w:rsid w:val="00D5711D"/>
    <w:rsid w:val="00D64915"/>
    <w:rsid w:val="00D649E3"/>
    <w:rsid w:val="00DA5440"/>
    <w:rsid w:val="00DC5760"/>
    <w:rsid w:val="00DD18E0"/>
    <w:rsid w:val="00E66155"/>
    <w:rsid w:val="00E82556"/>
    <w:rsid w:val="00E94BAE"/>
    <w:rsid w:val="00ED7F2E"/>
    <w:rsid w:val="00F239EB"/>
    <w:rsid w:val="00F9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61"/>
    <w:pPr>
      <w:suppressAutoHyphens/>
      <w:autoSpaceDN w:val="0"/>
      <w:spacing w:after="160" w:line="254" w:lineRule="auto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461"/>
    <w:pPr>
      <w:ind w:left="720"/>
    </w:pPr>
  </w:style>
  <w:style w:type="table" w:styleId="TableGrid">
    <w:name w:val="Table Grid"/>
    <w:basedOn w:val="TableNormal"/>
    <w:uiPriority w:val="99"/>
    <w:rsid w:val="002213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B5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78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sai.agi@oszm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86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User1</dc:creator>
  <cp:keywords/>
  <dc:description/>
  <cp:lastModifiedBy>sipoczm</cp:lastModifiedBy>
  <cp:revision>2</cp:revision>
  <dcterms:created xsi:type="dcterms:W3CDTF">2018-05-08T09:31:00Z</dcterms:created>
  <dcterms:modified xsi:type="dcterms:W3CDTF">2018-05-08T09:31:00Z</dcterms:modified>
</cp:coreProperties>
</file>